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83" w:rsidRPr="00885A7B" w:rsidRDefault="001B0283" w:rsidP="00885A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A7B">
        <w:rPr>
          <w:rFonts w:ascii="Times New Roman" w:hAnsi="Times New Roman"/>
          <w:b/>
          <w:sz w:val="28"/>
          <w:szCs w:val="28"/>
        </w:rPr>
        <w:t>План мероприятий МКУ Отдел образования МР Аскинский район РБ</w:t>
      </w:r>
    </w:p>
    <w:p w:rsidR="001B0283" w:rsidRPr="00885A7B" w:rsidRDefault="001B0283" w:rsidP="00885A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A7B">
        <w:rPr>
          <w:rFonts w:ascii="Times New Roman" w:hAnsi="Times New Roman"/>
          <w:b/>
          <w:sz w:val="28"/>
          <w:szCs w:val="28"/>
        </w:rPr>
        <w:t>в рамках Дня единых действий</w:t>
      </w:r>
    </w:p>
    <w:p w:rsidR="001B0283" w:rsidRPr="00992703" w:rsidRDefault="001B0283" w:rsidP="00885A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4773"/>
        <w:gridCol w:w="3187"/>
        <w:gridCol w:w="1526"/>
      </w:tblGrid>
      <w:tr w:rsidR="001B0283" w:rsidRPr="001D63BB" w:rsidTr="001D63BB"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Учреждение/ организация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Дата и время</w:t>
            </w:r>
          </w:p>
        </w:tc>
      </w:tr>
      <w:tr w:rsidR="001B0283" w:rsidRPr="001D63BB" w:rsidTr="001D63BB"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Урок мужества «День единых действий, в память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</w:tr>
      <w:tr w:rsidR="001B0283" w:rsidRPr="001D63BB" w:rsidTr="001D63BB"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Просмотр видеофильмов «Без срока давности», «План «Ост»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</w:tr>
      <w:tr w:rsidR="001B0283" w:rsidRPr="001D63BB" w:rsidTr="001D63BB"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Классные часы  по теме «Без срока давности»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</w:tr>
      <w:tr w:rsidR="001B0283" w:rsidRPr="001D63BB" w:rsidTr="001D63BB"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Виртуальная экскурсия по памятным местам Геноцида советского  народа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:rsidR="001B0283" w:rsidRPr="001D63BB" w:rsidRDefault="001B0283" w:rsidP="00885A7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3BB"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</w:tr>
    </w:tbl>
    <w:p w:rsidR="001B0283" w:rsidRDefault="001B0283">
      <w:pPr>
        <w:rPr>
          <w:rFonts w:ascii="Times New Roman" w:hAnsi="Times New Roman"/>
          <w:sz w:val="28"/>
          <w:szCs w:val="28"/>
        </w:rPr>
      </w:pPr>
    </w:p>
    <w:p w:rsidR="001B0283" w:rsidRDefault="001B0283" w:rsidP="00065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B0283" w:rsidRPr="003C460D" w:rsidRDefault="001B0283" w:rsidP="00065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Фатхиева Н.А</w:t>
      </w:r>
      <w:r w:rsidRPr="003C460D"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</w:rPr>
        <w:t>, методист</w:t>
      </w:r>
    </w:p>
    <w:p w:rsidR="001B0283" w:rsidRPr="003C460D" w:rsidRDefault="001B0283" w:rsidP="00065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8(34771) 2</w:t>
      </w:r>
      <w:r w:rsidRPr="003C460D">
        <w:rPr>
          <w:rFonts w:ascii="Times New Roman" w:hAnsi="Times New Roman"/>
          <w:bCs/>
          <w:sz w:val="16"/>
          <w:szCs w:val="16"/>
        </w:rPr>
        <w:t>1</w:t>
      </w:r>
      <w:r>
        <w:rPr>
          <w:rFonts w:ascii="Times New Roman" w:hAnsi="Times New Roman"/>
          <w:bCs/>
          <w:sz w:val="16"/>
          <w:szCs w:val="16"/>
        </w:rPr>
        <w:t>796</w:t>
      </w:r>
      <w:r w:rsidRPr="003C460D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1B0283" w:rsidRPr="00992703" w:rsidRDefault="001B0283">
      <w:pPr>
        <w:rPr>
          <w:rFonts w:ascii="Times New Roman" w:hAnsi="Times New Roman"/>
          <w:sz w:val="28"/>
          <w:szCs w:val="28"/>
        </w:rPr>
      </w:pPr>
    </w:p>
    <w:sectPr w:rsidR="001B0283" w:rsidRPr="00992703" w:rsidSect="000657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703"/>
    <w:rsid w:val="00003CC9"/>
    <w:rsid w:val="00022A13"/>
    <w:rsid w:val="0006579D"/>
    <w:rsid w:val="001B0283"/>
    <w:rsid w:val="001D63BB"/>
    <w:rsid w:val="003C460D"/>
    <w:rsid w:val="004C0DAB"/>
    <w:rsid w:val="00646FE5"/>
    <w:rsid w:val="00647DA0"/>
    <w:rsid w:val="006B470B"/>
    <w:rsid w:val="00771BE9"/>
    <w:rsid w:val="00885A7B"/>
    <w:rsid w:val="00992703"/>
    <w:rsid w:val="00B7077C"/>
    <w:rsid w:val="00BC5B7C"/>
    <w:rsid w:val="00D3477F"/>
    <w:rsid w:val="00FC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27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0657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101</Words>
  <Characters>576</Characters>
  <Application>Microsoft Office Outlook</Application>
  <DocSecurity>0</DocSecurity>
  <Lines>0</Lines>
  <Paragraphs>0</Paragraphs>
  <ScaleCrop>false</ScaleCrop>
  <Company>Windows 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11</cp:revision>
  <cp:lastPrinted>2022-04-12T08:59:00Z</cp:lastPrinted>
  <dcterms:created xsi:type="dcterms:W3CDTF">2022-04-11T11:33:00Z</dcterms:created>
  <dcterms:modified xsi:type="dcterms:W3CDTF">2022-04-15T04:12:00Z</dcterms:modified>
</cp:coreProperties>
</file>